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6B88AB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2E3D3A">
        <w:rPr>
          <w:kern w:val="3"/>
          <w:lang w:val="en-US" w:eastAsia="ar-SA"/>
        </w:rPr>
        <w:t>12.12.2024.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396ADD6" w:rsidR="00EC05A7" w:rsidRPr="002E3D3A" w:rsidRDefault="00EC05A7" w:rsidP="002E3D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E3D3A">
        <w:rPr>
          <w:b/>
          <w:bCs/>
          <w:kern w:val="3"/>
          <w:lang w:val="sr-Cyrl-RS" w:eastAsia="ar-SA"/>
        </w:rPr>
        <w:t>Боце 103 Л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90488A1" w:rsidR="00EC05A7" w:rsidRPr="002E3D3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E3D3A">
        <w:rPr>
          <w:kern w:val="3"/>
          <w:lang w:val="sr-Cyrl-RS" w:eastAsia="ar-SA"/>
        </w:rPr>
        <w:t>преко 30.000,00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10ED33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2E3D3A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4246F80" w:rsidR="00EC05A7" w:rsidRPr="002E3D3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2E3D3A">
        <w:rPr>
          <w:b/>
          <w:kern w:val="3"/>
          <w:lang w:val="sr-Cyrl-RS" w:eastAsia="ar-SA"/>
        </w:rPr>
        <w:t xml:space="preserve">гаранција произвођача 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4B525F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2E3D3A">
        <w:rPr>
          <w:kern w:val="3"/>
          <w:lang w:val="sr-Cyrl-RS" w:eastAsia="ar-SA"/>
        </w:rPr>
        <w:t xml:space="preserve"> </w:t>
      </w:r>
      <w:r w:rsidR="002E3D3A" w:rsidRPr="002E3D3A">
        <w:rPr>
          <w:b/>
          <w:bCs/>
          <w:kern w:val="3"/>
          <w:lang w:val="sr-Cyrl-RS" w:eastAsia="ar-SA"/>
        </w:rPr>
        <w:t>18.12.2024.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A6931EB" w:rsidR="005C2B67" w:rsidRPr="002E3D3A" w:rsidRDefault="002E3D3A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2E3D3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7D0C" w14:textId="77777777" w:rsidR="00B577DD" w:rsidRDefault="00B577DD">
      <w:r>
        <w:separator/>
      </w:r>
    </w:p>
  </w:endnote>
  <w:endnote w:type="continuationSeparator" w:id="0">
    <w:p w14:paraId="469AAE00" w14:textId="77777777" w:rsidR="00B577DD" w:rsidRDefault="00B5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4882" w14:textId="77777777" w:rsidR="00B577DD" w:rsidRDefault="00B577DD">
      <w:r>
        <w:separator/>
      </w:r>
    </w:p>
  </w:footnote>
  <w:footnote w:type="continuationSeparator" w:id="0">
    <w:p w14:paraId="1687C1AD" w14:textId="77777777" w:rsidR="00B577DD" w:rsidRDefault="00B5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549140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E3D3A"/>
    <w:rsid w:val="00434B37"/>
    <w:rsid w:val="004913EC"/>
    <w:rsid w:val="005C2B67"/>
    <w:rsid w:val="00707CE2"/>
    <w:rsid w:val="007260CD"/>
    <w:rsid w:val="00824215"/>
    <w:rsid w:val="008432DD"/>
    <w:rsid w:val="00864A03"/>
    <w:rsid w:val="008F09BF"/>
    <w:rsid w:val="00942F87"/>
    <w:rsid w:val="00955644"/>
    <w:rsid w:val="0097064B"/>
    <w:rsid w:val="00A3396B"/>
    <w:rsid w:val="00B577DD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2024-12-12T05:50:00Z</dcterms:modified>
</cp:coreProperties>
</file>